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E5DCD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5FC19" w14:textId="77777777" w:rsidR="00F0745C" w:rsidRDefault="00F0745C">
      <w:r>
        <w:separator/>
      </w:r>
    </w:p>
  </w:endnote>
  <w:endnote w:type="continuationSeparator" w:id="0">
    <w:p w14:paraId="57470A80" w14:textId="77777777" w:rsidR="00F0745C" w:rsidRDefault="00F0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89A251" w14:textId="77777777" w:rsidR="00843405" w:rsidRDefault="008434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15D7E4" w14:textId="77777777" w:rsidR="00843405" w:rsidRDefault="0084340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7A6AA8" w14:textId="77777777" w:rsidR="00E87C2E" w:rsidRDefault="00E87C2E" w:rsidP="00E87C2E">
    <w:pPr>
      <w:pStyle w:val="BasicParagraph"/>
      <w:spacing w:before="43" w:line="240" w:lineRule="auto"/>
      <w:jc w:val="center"/>
      <w:rPr>
        <w:rFonts w:ascii="Proxima Nova Rg" w:hAnsi="Proxima Nova Rg" w:cs="Proxima Nova Rg"/>
        <w:sz w:val="20"/>
        <w:szCs w:val="20"/>
        <w:lang w:val="fr-FR"/>
      </w:rPr>
    </w:pPr>
    <w:r w:rsidRPr="00E87C2E">
      <w:rPr>
        <w:rFonts w:ascii="Proxima Nova Rg" w:hAnsi="Proxima Nova Rg" w:cs="Proxima Nova Rg"/>
        <w:sz w:val="20"/>
        <w:szCs w:val="20"/>
        <w:lang w:val="fr-FR"/>
      </w:rPr>
      <w:t>SOLUTIONS EFFICACES POUR INSTALLATIONS THERMIQUES PAR L’UN DES LEADERS MONDIAUX DE LA GESTION DE L’ÉNERGIE PROPOSANT DES EXPÉRIENCES APPRÉCIABLES</w:t>
    </w:r>
    <w:bookmarkStart w:id="0" w:name="_GoBack"/>
    <w:bookmarkEnd w:id="0"/>
  </w:p>
  <w:p w14:paraId="775A86FE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E0322" w14:textId="77777777" w:rsidR="00F0745C" w:rsidRDefault="00F0745C">
      <w:r>
        <w:separator/>
      </w:r>
    </w:p>
  </w:footnote>
  <w:footnote w:type="continuationSeparator" w:id="0">
    <w:p w14:paraId="0CE1E7C0" w14:textId="77777777" w:rsidR="00F0745C" w:rsidRDefault="00F074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79DE12" w14:textId="77777777" w:rsidR="00843405" w:rsidRDefault="0084340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63AD50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573C2AC2" wp14:editId="3A41276C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02565D" w14:textId="77777777" w:rsidR="00A804B0" w:rsidRPr="00074035" w:rsidRDefault="00F0745C" w:rsidP="00430311">
    <w:pPr>
      <w:pStyle w:val="Header"/>
      <w:spacing w:after="60"/>
    </w:pPr>
    <w:r>
      <w:rPr>
        <w:noProof/>
      </w:rPr>
      <w:pict w14:anchorId="709236FE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46.85pt;width:417.6pt;height:40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1F4BB07E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9E788C" w:rsidRPr="009A7653">
                  <w:rPr>
                    <w:rFonts w:ascii="Proxima Nova Rg" w:hAnsi="Proxima Nova Rg" w:cs="Arial"/>
                    <w:b/>
                  </w:rPr>
                  <w:t>Heat Transfer Group</w:t>
                </w:r>
              </w:p>
              <w:p w14:paraId="35BEA026" w14:textId="77777777" w:rsidR="005D3DAE" w:rsidRPr="00474F83" w:rsidRDefault="005D3DAE" w:rsidP="005D3DAE">
                <w:pPr>
                  <w:rPr>
                    <w:rFonts w:ascii="Proxima Nova Rg" w:hAnsi="Proxima Nova Rg" w:cs="Arial"/>
                    <w:sz w:val="16"/>
                    <w:szCs w:val="16"/>
                    <w:lang w:val="fr-FR"/>
                  </w:rPr>
                </w:pPr>
                <w:r w:rsidRPr="00474F83">
                  <w:rPr>
                    <w:rFonts w:ascii="Proxima Nova Rg" w:hAnsi="Proxima Nova Rg" w:cs="Arial"/>
                    <w:sz w:val="16"/>
                    <w:szCs w:val="16"/>
                    <w:lang w:val="fr-FR"/>
                  </w:rPr>
                  <w:t xml:space="preserve">648 rue </w:t>
                </w:r>
                <w:proofErr w:type="spellStart"/>
                <w:r w:rsidRPr="00474F83">
                  <w:rPr>
                    <w:rFonts w:ascii="Proxima Nova Rg" w:hAnsi="Proxima Nova Rg" w:cs="Arial"/>
                    <w:sz w:val="16"/>
                    <w:szCs w:val="16"/>
                    <w:lang w:val="fr-FR"/>
                  </w:rPr>
                  <w:t>Moeller</w:t>
                </w:r>
                <w:proofErr w:type="spellEnd"/>
                <w:r w:rsidRPr="00474F83">
                  <w:rPr>
                    <w:rFonts w:ascii="Proxima Nova Rg" w:hAnsi="Proxima Nova Rg" w:cs="Arial"/>
                    <w:sz w:val="16"/>
                    <w:szCs w:val="16"/>
                    <w:lang w:val="fr-FR"/>
                  </w:rPr>
                  <w:t xml:space="preserve">, Granby, </w:t>
                </w:r>
                <w:proofErr w:type="spellStart"/>
                <w:r w:rsidRPr="00474F83">
                  <w:rPr>
                    <w:rFonts w:ascii="Proxima Nova Rg" w:hAnsi="Proxima Nova Rg" w:cs="Arial"/>
                    <w:sz w:val="16"/>
                    <w:szCs w:val="16"/>
                    <w:lang w:val="fr-FR"/>
                  </w:rPr>
                  <w:t>Quebec</w:t>
                </w:r>
                <w:proofErr w:type="spellEnd"/>
                <w:r w:rsidRPr="00474F83">
                  <w:rPr>
                    <w:rFonts w:ascii="Proxima Nova Rg" w:hAnsi="Proxima Nova Rg" w:cs="Arial"/>
                    <w:sz w:val="16"/>
                    <w:szCs w:val="16"/>
                    <w:lang w:val="fr-FR"/>
                  </w:rPr>
                  <w:t xml:space="preserve"> J2G 8N1 - Canada   Téléphone: (450) 378-2655  </w:t>
                </w:r>
                <w:r>
                  <w:rPr>
                    <w:rFonts w:ascii="Proxima Nova Rg" w:hAnsi="Proxima Nova Rg" w:cs="Arial"/>
                    <w:sz w:val="16"/>
                    <w:szCs w:val="16"/>
                    <w:lang w:val="fr-FR"/>
                  </w:rPr>
                  <w:t>/</w:t>
                </w:r>
                <w:r w:rsidRPr="00474F83">
                  <w:rPr>
                    <w:rFonts w:ascii="Proxima Nova Rg" w:hAnsi="Proxima Nova Rg" w:cs="Arial"/>
                    <w:sz w:val="16"/>
                    <w:szCs w:val="16"/>
                    <w:lang w:val="fr-FR"/>
                  </w:rPr>
                  <w:t xml:space="preserve">  Télécopieur: (450) 375-3787</w:t>
                </w:r>
              </w:p>
              <w:p w14:paraId="6D12AB7E" w14:textId="77777777" w:rsidR="0049131F" w:rsidRPr="009A7653" w:rsidRDefault="0049131F" w:rsidP="005D3DAE">
                <w:pPr>
                  <w:spacing w:line="36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3454A988">
        <v:line id="Line 40" o:spid="_x0000_s2051" style="position:absolute;z-index:251658752;visibility:visible" from="133.7pt,65.1pt" to="529.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2EF8989B" wp14:editId="12032FC1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25B80993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F2DCF"/>
    <w:rsid w:val="00111F60"/>
    <w:rsid w:val="00164747"/>
    <w:rsid w:val="00171CF5"/>
    <w:rsid w:val="001C0AAF"/>
    <w:rsid w:val="00205EEF"/>
    <w:rsid w:val="00290EA7"/>
    <w:rsid w:val="00336579"/>
    <w:rsid w:val="003426FE"/>
    <w:rsid w:val="00346E5F"/>
    <w:rsid w:val="003810A5"/>
    <w:rsid w:val="003B71BF"/>
    <w:rsid w:val="00422F3B"/>
    <w:rsid w:val="004260E2"/>
    <w:rsid w:val="00430311"/>
    <w:rsid w:val="004374B0"/>
    <w:rsid w:val="00465325"/>
    <w:rsid w:val="00490883"/>
    <w:rsid w:val="0049131F"/>
    <w:rsid w:val="004B691B"/>
    <w:rsid w:val="004E586B"/>
    <w:rsid w:val="005032BF"/>
    <w:rsid w:val="005424C1"/>
    <w:rsid w:val="0056190D"/>
    <w:rsid w:val="00590911"/>
    <w:rsid w:val="005A6B8E"/>
    <w:rsid w:val="005B3017"/>
    <w:rsid w:val="005D3DAE"/>
    <w:rsid w:val="005E7A9E"/>
    <w:rsid w:val="00624633"/>
    <w:rsid w:val="00641299"/>
    <w:rsid w:val="006764AC"/>
    <w:rsid w:val="006846CB"/>
    <w:rsid w:val="006A7CE7"/>
    <w:rsid w:val="006B36D4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7F3477"/>
    <w:rsid w:val="00821430"/>
    <w:rsid w:val="00843405"/>
    <w:rsid w:val="008475AE"/>
    <w:rsid w:val="00874439"/>
    <w:rsid w:val="00884297"/>
    <w:rsid w:val="00887F22"/>
    <w:rsid w:val="008A0604"/>
    <w:rsid w:val="008B1F29"/>
    <w:rsid w:val="008B375A"/>
    <w:rsid w:val="008B55BC"/>
    <w:rsid w:val="008D7E63"/>
    <w:rsid w:val="0094279F"/>
    <w:rsid w:val="00972D62"/>
    <w:rsid w:val="00972FE5"/>
    <w:rsid w:val="0097343E"/>
    <w:rsid w:val="00982D41"/>
    <w:rsid w:val="00984DD8"/>
    <w:rsid w:val="009918CF"/>
    <w:rsid w:val="009A2BD9"/>
    <w:rsid w:val="009A7653"/>
    <w:rsid w:val="009C79DB"/>
    <w:rsid w:val="009E46A8"/>
    <w:rsid w:val="009E788C"/>
    <w:rsid w:val="00A12BF0"/>
    <w:rsid w:val="00A44603"/>
    <w:rsid w:val="00A7771A"/>
    <w:rsid w:val="00A804B0"/>
    <w:rsid w:val="00AD55AB"/>
    <w:rsid w:val="00AF00B7"/>
    <w:rsid w:val="00B76CCF"/>
    <w:rsid w:val="00BB5CBA"/>
    <w:rsid w:val="00BC0EDE"/>
    <w:rsid w:val="00BE1292"/>
    <w:rsid w:val="00C22955"/>
    <w:rsid w:val="00C436F7"/>
    <w:rsid w:val="00D44D6D"/>
    <w:rsid w:val="00D72E08"/>
    <w:rsid w:val="00DF78A5"/>
    <w:rsid w:val="00E07E11"/>
    <w:rsid w:val="00E114E5"/>
    <w:rsid w:val="00E11988"/>
    <w:rsid w:val="00E45C0E"/>
    <w:rsid w:val="00E87C2E"/>
    <w:rsid w:val="00EE3707"/>
    <w:rsid w:val="00F0745C"/>
    <w:rsid w:val="00F27CCD"/>
    <w:rsid w:val="00F67AB1"/>
    <w:rsid w:val="00F91578"/>
    <w:rsid w:val="00F93826"/>
    <w:rsid w:val="00F940E1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180330D"/>
  <w15:docId w15:val="{970BD2D3-E75C-4739-9ED3-204A2FBE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14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6</cp:revision>
  <cp:lastPrinted>2016-07-27T15:10:00Z</cp:lastPrinted>
  <dcterms:created xsi:type="dcterms:W3CDTF">2016-08-10T17:29:00Z</dcterms:created>
  <dcterms:modified xsi:type="dcterms:W3CDTF">2019-04-16T14:01:00Z</dcterms:modified>
</cp:coreProperties>
</file>